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08AB" w14:textId="77777777" w:rsidR="00901A73" w:rsidRDefault="00000000">
      <w:pPr>
        <w:pStyle w:val="Heading1"/>
        <w:rPr>
          <w:rFonts w:ascii="Times New Roman" w:hAnsi="Times New Roman"/>
          <w:sz w:val="48"/>
          <w:szCs w:val="48"/>
          <w:lang w:eastAsia="zh-CN"/>
        </w:rPr>
      </w:pPr>
      <w:r>
        <w:rPr>
          <w:lang w:eastAsia="zh-CN"/>
        </w:rPr>
        <w:t>研究报告</w:t>
      </w:r>
    </w:p>
    <w:p w14:paraId="46DA4976" w14:textId="77777777" w:rsidR="00901A73" w:rsidRDefault="00000000" w:rsidP="00F14829">
      <w:pPr>
        <w:pStyle w:val="ReportTitle"/>
        <w:spacing w:before="0" w:line="276" w:lineRule="auto"/>
        <w:rPr>
          <w:lang w:eastAsia="zh-CN"/>
        </w:rPr>
      </w:pPr>
      <w:r>
        <w:rPr>
          <w:lang w:eastAsia="zh-CN"/>
        </w:rPr>
        <w:t>报告标题</w:t>
      </w:r>
    </w:p>
    <w:p w14:paraId="3F410D53" w14:textId="77777777" w:rsidR="00901A73" w:rsidRDefault="00000000" w:rsidP="001E3997">
      <w:pPr>
        <w:pStyle w:val="Authornames"/>
        <w:spacing w:line="276" w:lineRule="auto"/>
        <w:rPr>
          <w:lang w:eastAsia="zh-CN"/>
        </w:rPr>
      </w:pPr>
      <w:r>
        <w:rPr>
          <w:lang w:eastAsia="zh-CN"/>
        </w:rPr>
        <w:t>作者姓名，作者姓名和作者姓名</w:t>
      </w:r>
    </w:p>
    <w:p w14:paraId="3DA8EF10" w14:textId="77777777" w:rsidR="00F14829" w:rsidRPr="00F14829" w:rsidRDefault="00000000" w:rsidP="00F14829">
      <w:pPr>
        <w:pStyle w:val="Authornames"/>
        <w:spacing w:line="276" w:lineRule="auto"/>
        <w:rPr>
          <w:rFonts w:ascii="Microsoft YaHei Light" w:eastAsia="Microsoft YaHei Light" w:hAnsi="Microsoft YaHei Light" w:cs="Microsoft YaHei Light"/>
          <w:lang w:eastAsia="zh-CN"/>
        </w:rPr>
      </w:pPr>
      <w:r>
        <w:rPr>
          <w:rFonts w:ascii="Microsoft YaHei Light" w:eastAsia="Microsoft YaHei Light" w:hAnsi="Microsoft YaHei Light" w:cs="Microsoft YaHei Light" w:hint="eastAsia"/>
          <w:lang w:eastAsia="zh-CN"/>
        </w:rPr>
        <w:t>机构，地区或城市，国家</w:t>
      </w:r>
    </w:p>
    <w:p w14:paraId="14E7FE59" w14:textId="77777777" w:rsidR="00F14829" w:rsidRPr="00F14829" w:rsidRDefault="00F14829" w:rsidP="00F14829">
      <w:pPr>
        <w:spacing w:before="120" w:line="240" w:lineRule="auto"/>
        <w:rPr>
          <w:rFonts w:cs="Calibri"/>
          <w:b/>
          <w:bCs/>
          <w:color w:val="1B2F52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b/>
          <w:bCs/>
          <w:color w:val="1B2F52"/>
          <w:szCs w:val="22"/>
          <w:lang w:eastAsia="zh-CN"/>
        </w:rPr>
        <w:t>摘要</w:t>
      </w:r>
    </w:p>
    <w:p w14:paraId="23156564" w14:textId="77777777" w:rsidR="00F14829" w:rsidRPr="00A35AEB" w:rsidRDefault="00F14829" w:rsidP="00F14829">
      <w:pPr>
        <w:spacing w:before="120" w:line="240" w:lineRule="auto"/>
        <w:rPr>
          <w:rFonts w:cs="Calibri"/>
          <w:i/>
          <w:iCs/>
          <w:color w:val="A6A6A6" w:themeColor="background1" w:themeShade="A6"/>
          <w:sz w:val="21"/>
          <w:szCs w:val="21"/>
          <w:lang w:eastAsia="zh-CN"/>
        </w:rPr>
      </w:pPr>
      <w:r w:rsidRPr="00A35AEB">
        <w:rPr>
          <w:rFonts w:ascii="Microsoft YaHei Light" w:eastAsia="Microsoft YaHei Light" w:hAnsi="Microsoft YaHei Light" w:cs="Microsoft YaHei Light" w:hint="eastAsia"/>
          <w:i/>
          <w:iCs/>
          <w:color w:val="A6A6A6" w:themeColor="background1" w:themeShade="A6"/>
          <w:sz w:val="21"/>
          <w:szCs w:val="21"/>
          <w:lang w:eastAsia="zh-CN"/>
        </w:rPr>
        <w:t>摘要应以结构化摘要的形式撰写，字数最多不超过</w:t>
      </w:r>
      <w:r w:rsidRPr="00A35AEB">
        <w:rPr>
          <w:rFonts w:cs="Calibri"/>
          <w:i/>
          <w:iCs/>
          <w:color w:val="A6A6A6" w:themeColor="background1" w:themeShade="A6"/>
          <w:sz w:val="21"/>
          <w:szCs w:val="21"/>
          <w:lang w:eastAsia="zh-CN"/>
        </w:rPr>
        <w:t>300</w:t>
      </w:r>
      <w:r w:rsidRPr="00A35AEB">
        <w:rPr>
          <w:rFonts w:ascii="Microsoft YaHei Light" w:eastAsia="Microsoft YaHei Light" w:hAnsi="Microsoft YaHei Light" w:cs="Microsoft YaHei Light" w:hint="eastAsia"/>
          <w:i/>
          <w:iCs/>
          <w:color w:val="A6A6A6" w:themeColor="background1" w:themeShade="A6"/>
          <w:sz w:val="21"/>
          <w:szCs w:val="21"/>
          <w:lang w:eastAsia="zh-CN"/>
        </w:rPr>
        <w:t>字。请根据下面的标题填写所有部分。每个部分提供了一些提示，以帮助您进行写作（请在提交前删除提示）。</w:t>
      </w:r>
    </w:p>
    <w:p w14:paraId="06DF64A1" w14:textId="789B9F5F" w:rsidR="00F14829" w:rsidRPr="00F14829" w:rsidRDefault="00F14829" w:rsidP="00006F41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tabs>
          <w:tab w:val="left" w:pos="2400"/>
        </w:tabs>
        <w:spacing w:before="120" w:line="240" w:lineRule="auto"/>
        <w:rPr>
          <w:rFonts w:cs="Calibri"/>
          <w:b/>
          <w:bCs/>
          <w:color w:val="1B2F52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b/>
          <w:bCs/>
          <w:color w:val="1B2F52"/>
          <w:szCs w:val="22"/>
          <w:lang w:eastAsia="zh-CN"/>
        </w:rPr>
        <w:t>背景和目的</w:t>
      </w:r>
      <w:r w:rsidR="00006F41">
        <w:rPr>
          <w:rFonts w:ascii="Microsoft YaHei Light" w:eastAsia="Microsoft YaHei Light" w:hAnsi="Microsoft YaHei Light" w:cs="Microsoft YaHei Light"/>
          <w:b/>
          <w:bCs/>
          <w:color w:val="1B2F52"/>
          <w:szCs w:val="22"/>
          <w:lang w:eastAsia="zh-CN"/>
        </w:rPr>
        <w:tab/>
      </w:r>
    </w:p>
    <w:p w14:paraId="432429EA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为什么需要进行此研究？</w:t>
      </w:r>
    </w:p>
    <w:p w14:paraId="5D68BD0A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如果适用，关于该主题已有哪些已知信息？</w:t>
      </w:r>
    </w:p>
    <w:p w14:paraId="162909F8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b/>
          <w:bCs/>
          <w:color w:val="1B2F52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b/>
          <w:bCs/>
          <w:color w:val="1B2F52"/>
          <w:szCs w:val="22"/>
          <w:lang w:eastAsia="zh-CN"/>
        </w:rPr>
        <w:t>目标</w:t>
      </w:r>
    </w:p>
    <w:p w14:paraId="3F7020B2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您的研究重点是什么？您具体的目标是什么？</w:t>
      </w:r>
    </w:p>
    <w:p w14:paraId="4BA32FF2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b/>
          <w:bCs/>
          <w:color w:val="1B2F52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b/>
          <w:bCs/>
          <w:color w:val="1B2F52"/>
          <w:szCs w:val="22"/>
          <w:lang w:eastAsia="zh-CN"/>
        </w:rPr>
        <w:t>设计或方法论</w:t>
      </w:r>
    </w:p>
    <w:p w14:paraId="4E73243D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您采用了哪种研究方法（例如案例研究、课题研究、从业者研究、行动研究）？</w:t>
      </w:r>
    </w:p>
    <w:p w14:paraId="32422362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请提供参与者的相关信息，包括他们的角色（例如政策制定者、教师、学生），参与者人数以及年龄</w:t>
      </w:r>
      <w:r w:rsidRPr="00F14829">
        <w:rPr>
          <w:rFonts w:cs="Calibri"/>
          <w:color w:val="A6A6A6" w:themeColor="background1" w:themeShade="A6"/>
          <w:szCs w:val="22"/>
          <w:lang w:eastAsia="zh-CN"/>
        </w:rPr>
        <w:t>/</w:t>
      </w: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领域等</w:t>
      </w:r>
    </w:p>
    <w:p w14:paraId="2E543DAB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您的研究背景是什么？（例如研究环境、数据来源、研究对象）</w:t>
      </w:r>
    </w:p>
    <w:p w14:paraId="70CEA581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您采集了什么数据？如果有的话，使用了什么方法（例如访谈、观察、问卷调查）？</w:t>
      </w:r>
    </w:p>
    <w:p w14:paraId="42B044A4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您是如何分析数据的？是否使用了基准线或前后测量等方法？</w:t>
      </w:r>
    </w:p>
    <w:p w14:paraId="7F462E4D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b/>
          <w:bCs/>
          <w:color w:val="1B2F52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b/>
          <w:bCs/>
          <w:color w:val="1B2F52"/>
          <w:szCs w:val="22"/>
          <w:lang w:eastAsia="zh-CN"/>
        </w:rPr>
        <w:t>研究结果</w:t>
      </w:r>
    </w:p>
    <w:p w14:paraId="426B414D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关键发现：根据您的研究目标，您得出了哪些重要结论？</w:t>
      </w:r>
    </w:p>
    <w:p w14:paraId="27B4EE15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b/>
          <w:bCs/>
          <w:color w:val="1B2F52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b/>
          <w:bCs/>
          <w:color w:val="1B2F52"/>
          <w:szCs w:val="22"/>
          <w:lang w:eastAsia="zh-CN"/>
        </w:rPr>
        <w:t>结论、独创性、价值和影响</w:t>
      </w:r>
    </w:p>
    <w:p w14:paraId="631E5D90" w14:textId="77777777" w:rsidR="00F14829" w:rsidRPr="00F14829" w:rsidRDefault="00F14829" w:rsidP="00F14829">
      <w:pPr>
        <w:pBdr>
          <w:top w:val="single" w:sz="36" w:space="1" w:color="E1F4F6"/>
          <w:left w:val="single" w:sz="36" w:space="4" w:color="E1F4F6"/>
          <w:bottom w:val="single" w:sz="36" w:space="1" w:color="E1F4F6"/>
          <w:right w:val="single" w:sz="36" w:space="4" w:color="E1F4F6"/>
        </w:pBdr>
        <w:shd w:val="clear" w:color="auto" w:fill="E1F4F6"/>
        <w:spacing w:before="120" w:line="240" w:lineRule="auto"/>
        <w:rPr>
          <w:rFonts w:cs="Calibri"/>
          <w:color w:val="A6A6A6" w:themeColor="background1" w:themeShade="A6"/>
          <w:szCs w:val="22"/>
          <w:lang w:eastAsia="zh-CN"/>
        </w:rPr>
      </w:pPr>
      <w:r w:rsidRPr="00F14829">
        <w:rPr>
          <w:rFonts w:ascii="Microsoft YaHei Light" w:eastAsia="Microsoft YaHei Light" w:hAnsi="Microsoft YaHei Light" w:cs="Microsoft YaHei Light" w:hint="eastAsia"/>
          <w:color w:val="A6A6A6" w:themeColor="background1" w:themeShade="A6"/>
          <w:szCs w:val="22"/>
          <w:lang w:eastAsia="zh-CN"/>
        </w:rPr>
        <w:t>根据您的研究和发现，您对于理解（包括自己、学生和研究领域）、实践或可用资源的贡献是什么？根据您的研究结果，您可能会对什么进行改变？或者其他人可能会对什么进行改变？</w:t>
      </w:r>
    </w:p>
    <w:p w14:paraId="1EF85786" w14:textId="77777777" w:rsidR="00F14829" w:rsidRDefault="00F14829">
      <w:pPr>
        <w:spacing w:before="120" w:line="240" w:lineRule="auto"/>
        <w:rPr>
          <w:rFonts w:cs="Calibri"/>
          <w:i/>
          <w:iCs/>
          <w:color w:val="1B2F52"/>
          <w:szCs w:val="22"/>
          <w:lang w:eastAsia="zh-CN"/>
        </w:rPr>
      </w:pPr>
    </w:p>
    <w:p w14:paraId="38426CF9" w14:textId="77777777" w:rsidR="00901A73" w:rsidRDefault="00901A73">
      <w:pPr>
        <w:spacing w:line="240" w:lineRule="auto"/>
        <w:rPr>
          <w:rFonts w:cs="Calibri"/>
          <w:color w:val="1B2F52"/>
          <w:szCs w:val="22"/>
          <w:lang w:eastAsia="zh-CN"/>
        </w:rPr>
      </w:pPr>
    </w:p>
    <w:p w14:paraId="675B5642" w14:textId="77777777" w:rsidR="00901A73" w:rsidRDefault="00000000">
      <w:pPr>
        <w:spacing w:line="240" w:lineRule="auto"/>
        <w:rPr>
          <w:rFonts w:cs="Calibri"/>
          <w:color w:val="A6A6A6"/>
          <w:szCs w:val="22"/>
          <w:lang w:eastAsia="zh-CN"/>
        </w:rPr>
      </w:pPr>
      <w:r>
        <w:rPr>
          <w:rFonts w:cs="Calibri"/>
          <w:color w:val="1B2F52"/>
          <w:szCs w:val="22"/>
          <w:lang w:eastAsia="zh-CN"/>
        </w:rPr>
        <w:t>关键词:</w:t>
      </w:r>
      <w:r>
        <w:rPr>
          <w:rFonts w:cs="Calibri"/>
          <w:color w:val="A6A6A6"/>
          <w:szCs w:val="22"/>
          <w:lang w:eastAsia="zh-CN"/>
        </w:rPr>
        <w:t xml:space="preserve"> 采用以下格式：单词；短语；另一个短语；没有句号，除非是名称。</w:t>
      </w:r>
    </w:p>
    <w:p w14:paraId="36091EF5" w14:textId="77777777" w:rsidR="00901A73" w:rsidRDefault="00000000">
      <w:pPr>
        <w:pStyle w:val="Heading1"/>
        <w:rPr>
          <w:lang w:val="en-US" w:eastAsia="zh-Hans"/>
        </w:rPr>
      </w:pPr>
      <w:r>
        <w:rPr>
          <w:lang w:eastAsia="zh-CN"/>
        </w:rPr>
        <w:lastRenderedPageBreak/>
        <w:t>背景</w:t>
      </w:r>
      <w:r>
        <w:rPr>
          <w:rFonts w:hint="eastAsia"/>
          <w:lang w:val="en-US" w:eastAsia="zh-Hans"/>
        </w:rPr>
        <w:t>说明</w:t>
      </w:r>
    </w:p>
    <w:p w14:paraId="16F575F2" w14:textId="77777777" w:rsidR="00901A73" w:rsidRDefault="00901A73">
      <w:pPr>
        <w:pStyle w:val="Paragraph"/>
        <w:rPr>
          <w:lang w:eastAsia="zh-CN"/>
        </w:rPr>
      </w:pPr>
    </w:p>
    <w:p w14:paraId="61BA8FB1" w14:textId="77777777" w:rsidR="00901A73" w:rsidRDefault="00000000">
      <w:pPr>
        <w:pStyle w:val="Paragraph"/>
        <w:rPr>
          <w:lang w:eastAsia="zh-CN"/>
        </w:rPr>
      </w:pPr>
      <w:r>
        <w:rPr>
          <w:color w:val="A6A6A6"/>
          <w:lang w:eastAsia="zh-CN"/>
        </w:rPr>
        <w:t>若您的报告涉及干预、观察、访谈或调查等内容，请包含参与人员的相关信息（如学生年龄或教师/讲师的经验等级）及机构或场景的简述（包括其大致位置）。请注意，仅在取得明确授权时，方可明确提及机构和参与者的名称。若您的研究为文献综述、文件或政策分析等桌面研究，请明确您所参考文献的相关背景。</w:t>
      </w:r>
    </w:p>
    <w:p w14:paraId="4D275DC7" w14:textId="77777777" w:rsidR="00901A73" w:rsidRDefault="00000000">
      <w:pPr>
        <w:pStyle w:val="Heading1"/>
      </w:pPr>
      <w:r>
        <w:t>动机、</w:t>
      </w:r>
      <w:r>
        <w:rPr>
          <w:rFonts w:hint="eastAsia"/>
          <w:lang w:val="en-US" w:eastAsia="zh-Hans"/>
        </w:rPr>
        <w:t>重</w:t>
      </w:r>
      <w:r>
        <w:t>点和问题</w:t>
      </w:r>
    </w:p>
    <w:p w14:paraId="7A458B62" w14:textId="77777777" w:rsidR="00901A73" w:rsidRDefault="00901A73">
      <w:pPr>
        <w:pStyle w:val="Paragraph"/>
      </w:pPr>
    </w:p>
    <w:p w14:paraId="5901249D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color w:val="A6A6A6"/>
          <w:lang w:eastAsia="zh-CN"/>
        </w:rPr>
        <w:t>您进行</w:t>
      </w:r>
      <w:r>
        <w:rPr>
          <w:rFonts w:hint="eastAsia"/>
          <w:color w:val="A6A6A6"/>
          <w:lang w:val="en-US" w:eastAsia="zh-Hans"/>
        </w:rPr>
        <w:t>这项</w:t>
      </w:r>
      <w:r>
        <w:rPr>
          <w:color w:val="A6A6A6"/>
          <w:lang w:eastAsia="zh-CN"/>
        </w:rPr>
        <w:t>研究的动机是什么？您所在的环境中存在哪些特定的挑战？</w:t>
      </w:r>
    </w:p>
    <w:p w14:paraId="1BE6782C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您的研究目标是否基于自我评估或已有的数据？</w:t>
      </w:r>
    </w:p>
    <w:p w14:paraId="739D015B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探究的重点是什么（是否有特定的年龄段或学科重点）？</w:t>
      </w:r>
    </w:p>
    <w:p w14:paraId="6949E3F0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如果有引用理论依据，是基于哪些理论？（请注明相关文献）</w:t>
      </w:r>
    </w:p>
    <w:p w14:paraId="52BA4CF9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您的探究/研究的问题或目标是什么？</w:t>
      </w:r>
    </w:p>
    <w:p w14:paraId="5027BDAE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如适用：您预期通过什么机制实现变化？预期的成功标准是什么？</w:t>
      </w:r>
    </w:p>
    <w:p w14:paraId="1FA49228" w14:textId="77777777" w:rsidR="00901A73" w:rsidRDefault="00000000">
      <w:pPr>
        <w:pStyle w:val="Heading1"/>
      </w:pPr>
      <w:r>
        <w:t>探究计划及活动细节</w:t>
      </w:r>
    </w:p>
    <w:p w14:paraId="0787C920" w14:textId="77777777" w:rsidR="00901A73" w:rsidRDefault="00901A73">
      <w:pPr>
        <w:pStyle w:val="Paragraph"/>
      </w:pPr>
    </w:p>
    <w:p w14:paraId="7F3B73C3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如果您的探究项目分为多个阶段或周期，可能需要对此部分进行划分。</w:t>
      </w:r>
    </w:p>
    <w:p w14:paraId="26D50750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您采用了哪些研究方法工具，并且是如何应用这些工具的（比如观察模板、访谈安排、问卷调查、编码工具等）？</w:t>
      </w:r>
    </w:p>
    <w:p w14:paraId="55864B1F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</w:rPr>
      </w:pPr>
      <w:r>
        <w:rPr>
          <w:rFonts w:hint="eastAsia"/>
          <w:color w:val="A6A6A6"/>
          <w:lang w:eastAsia="zh-CN"/>
        </w:rPr>
        <w:t>（利用图表或流程图来展示您的探究设计或步骤可能更加直观，这样可以避免全部用文字表述。</w:t>
      </w:r>
      <w:r>
        <w:rPr>
          <w:rFonts w:hint="eastAsia"/>
          <w:color w:val="A6A6A6"/>
        </w:rPr>
        <w:t>）</w:t>
      </w:r>
    </w:p>
    <w:p w14:paraId="1BFCD3E8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rFonts w:ascii="Arial" w:hAnsi="Arial" w:cs="Arial"/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您是否自制了数据收集工具、观察模板或分析工具？如果有，可以将它们作为报告的附录加以附上。</w:t>
      </w:r>
    </w:p>
    <w:p w14:paraId="4D5A377C" w14:textId="77777777" w:rsidR="00901A73" w:rsidRDefault="00000000">
      <w:pPr>
        <w:pStyle w:val="Heading1"/>
      </w:pPr>
      <w:r>
        <w:t>伦理考虑及人际关系</w:t>
      </w:r>
    </w:p>
    <w:p w14:paraId="190F5F79" w14:textId="77777777" w:rsidR="00901A73" w:rsidRDefault="00901A73">
      <w:pPr>
        <w:pStyle w:val="Paragraph"/>
      </w:pPr>
    </w:p>
    <w:p w14:paraId="7DCE6D1C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您在研究中遇到了哪些伦理难题，您是如何解决的？</w:t>
      </w:r>
    </w:p>
    <w:p w14:paraId="733CC84D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您的职业角色对于与参与者及相关方的关系有何影响？</w:t>
      </w:r>
    </w:p>
    <w:p w14:paraId="7DDD18D9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项目成功需要哪些人的参与或沟通？您是如何与他们建立联系的？</w:t>
      </w:r>
    </w:p>
    <w:p w14:paraId="260F25CF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lastRenderedPageBreak/>
        <w:t>您如何确保学生和同事的安全（如网络安全、遵循学校的儿童保护政策、数据保护和保密）？</w:t>
      </w:r>
    </w:p>
    <w:p w14:paraId="2E2A3C1C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此项目是否为学习者或同事带来了益处？</w:t>
      </w:r>
    </w:p>
    <w:p w14:paraId="2550C3B5" w14:textId="77777777" w:rsidR="00901A73" w:rsidRDefault="00000000">
      <w:pPr>
        <w:pStyle w:val="Heading1"/>
      </w:pPr>
      <w:r>
        <w:t>研究结果：</w:t>
      </w:r>
    </w:p>
    <w:p w14:paraId="2670BFD0" w14:textId="77777777" w:rsidR="00901A73" w:rsidRDefault="00901A73">
      <w:pPr>
        <w:pStyle w:val="Paragraph"/>
      </w:pPr>
    </w:p>
    <w:p w14:paraId="4E7B45DC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您在各个阶段都观察到了哪些现象、进行了哪些记录或测量？</w:t>
      </w:r>
    </w:p>
    <w:p w14:paraId="6A33E4B5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您是如何分析数据以发现其中的规律、趋势、变动或异常的？</w:t>
      </w:r>
    </w:p>
    <w:p w14:paraId="63D9E126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在调查过程中，有没有遇到任何未预料到的情况？</w:t>
      </w:r>
    </w:p>
    <w:p w14:paraId="389F5023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针对调查的问题，有哪些解答浮现？</w:t>
      </w:r>
    </w:p>
    <w:p w14:paraId="52D226AE" w14:textId="77777777" w:rsidR="00901A73" w:rsidRDefault="00000000">
      <w:pPr>
        <w:pStyle w:val="Bulletedlist"/>
        <w:numPr>
          <w:ilvl w:val="0"/>
          <w:numId w:val="3"/>
        </w:numPr>
        <w:ind w:left="714" w:hanging="357"/>
        <w:rPr>
          <w:color w:val="A6A6A6"/>
          <w:lang w:eastAsia="zh-CN"/>
        </w:rPr>
      </w:pPr>
      <w:r>
        <w:rPr>
          <w:rFonts w:hint="eastAsia"/>
          <w:color w:val="A6A6A6"/>
          <w:lang w:eastAsia="zh-CN"/>
        </w:rPr>
        <w:t>您观察到的变化有何证据支持？这些证据的可靠性如何？</w:t>
      </w:r>
    </w:p>
    <w:p w14:paraId="6322C47D" w14:textId="77777777" w:rsidR="00901A73" w:rsidRDefault="00000000">
      <w:pPr>
        <w:pStyle w:val="Heading1"/>
        <w:rPr>
          <w:rFonts w:ascii="Times New Roman" w:hAnsi="Times New Roman"/>
          <w:sz w:val="48"/>
          <w:szCs w:val="48"/>
        </w:rPr>
      </w:pPr>
      <w:r>
        <w:t>实践中的变化</w:t>
      </w:r>
    </w:p>
    <w:p w14:paraId="47D8E319" w14:textId="77777777" w:rsidR="00901A73" w:rsidRDefault="00000000">
      <w:pPr>
        <w:numPr>
          <w:ilvl w:val="0"/>
          <w:numId w:val="4"/>
        </w:numPr>
        <w:spacing w:line="240" w:lineRule="auto"/>
        <w:textAlignment w:val="baseline"/>
        <w:rPr>
          <w:rFonts w:cs="Calibri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您是否根据观察和发现采取了任何行动？</w:t>
      </w:r>
    </w:p>
    <w:p w14:paraId="668D214D" w14:textId="77777777" w:rsidR="00901A73" w:rsidRDefault="00000000">
      <w:pPr>
        <w:numPr>
          <w:ilvl w:val="0"/>
          <w:numId w:val="4"/>
        </w:numPr>
        <w:spacing w:line="240" w:lineRule="auto"/>
        <w:textAlignment w:val="baseline"/>
        <w:rPr>
          <w:rFonts w:cs="Calibri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这些行动中有哪些产生了最显著的影响？</w:t>
      </w:r>
    </w:p>
    <w:p w14:paraId="4F438467" w14:textId="77777777" w:rsidR="00901A73" w:rsidRDefault="00000000">
      <w:pPr>
        <w:numPr>
          <w:ilvl w:val="0"/>
          <w:numId w:val="4"/>
        </w:numPr>
        <w:spacing w:line="240" w:lineRule="auto"/>
        <w:textAlignment w:val="baseline"/>
        <w:rPr>
          <w:rFonts w:cs="Calibri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在进行变化后，您是否收集到了更多的证据？</w:t>
      </w:r>
    </w:p>
    <w:p w14:paraId="6C3B3FCD" w14:textId="77777777" w:rsidR="00901A73" w:rsidRDefault="00000000">
      <w:pPr>
        <w:pStyle w:val="Heading1"/>
        <w:rPr>
          <w:rFonts w:ascii="Times New Roman" w:hAnsi="Times New Roman"/>
          <w:sz w:val="48"/>
          <w:szCs w:val="48"/>
          <w:lang w:eastAsia="zh-CN"/>
        </w:rPr>
      </w:pPr>
      <w:r>
        <w:rPr>
          <w:lang w:eastAsia="zh-CN"/>
        </w:rPr>
        <w:t>对于研究过程的反思评估</w:t>
      </w:r>
    </w:p>
    <w:p w14:paraId="380B9A41" w14:textId="77777777" w:rsidR="00901A73" w:rsidRDefault="00000000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哪些方面在研究过程中取得了良好效果，原因是什么？</w:t>
      </w:r>
    </w:p>
    <w:p w14:paraId="30296FFA" w14:textId="77777777" w:rsidR="00901A73" w:rsidRDefault="00000000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在整个研究过程中，您是否遇到了任何令人失望或意外的情况？</w:t>
      </w:r>
    </w:p>
    <w:p w14:paraId="40B9A4C9" w14:textId="77777777" w:rsidR="00901A73" w:rsidRDefault="00000000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在进行项目时，您认为哪些条件对于取得成功起到了支持作用？</w:t>
      </w:r>
    </w:p>
    <w:p w14:paraId="2CF37A21" w14:textId="77777777" w:rsidR="00901A73" w:rsidRDefault="00000000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在进行研究时，您是否面临了任何外部挑战？</w:t>
      </w:r>
    </w:p>
    <w:p w14:paraId="13A105EE" w14:textId="77777777" w:rsidR="00901A73" w:rsidRDefault="00000000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作为一名从业者，在发展自己的实践和思考方面，您遇到了哪些挑战？您从中获得了哪些新的经验？</w:t>
      </w:r>
    </w:p>
    <w:p w14:paraId="236D28F2" w14:textId="77777777" w:rsidR="00901A73" w:rsidRDefault="00000000">
      <w:pPr>
        <w:numPr>
          <w:ilvl w:val="0"/>
          <w:numId w:val="5"/>
        </w:numPr>
        <w:spacing w:after="120"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您是否会有不同的做法？您对那些进行类似研究的人有什么建议？</w:t>
      </w:r>
    </w:p>
    <w:p w14:paraId="2DC88935" w14:textId="77777777" w:rsidR="00901A73" w:rsidRDefault="00000000">
      <w:pPr>
        <w:pStyle w:val="Heading1"/>
        <w:rPr>
          <w:rFonts w:ascii="Times New Roman" w:hAnsi="Times New Roman"/>
          <w:sz w:val="48"/>
          <w:szCs w:val="48"/>
        </w:rPr>
      </w:pPr>
      <w:r>
        <w:t>后续计划</w:t>
      </w:r>
    </w:p>
    <w:p w14:paraId="01448010" w14:textId="77777777" w:rsidR="00901A73" w:rsidRDefault="00000000">
      <w:pPr>
        <w:numPr>
          <w:ilvl w:val="0"/>
          <w:numId w:val="6"/>
        </w:numPr>
        <w:spacing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您接下来的计划是什么？</w:t>
      </w:r>
    </w:p>
    <w:p w14:paraId="3BF19611" w14:textId="77777777" w:rsidR="00901A73" w:rsidRDefault="00000000">
      <w:pPr>
        <w:numPr>
          <w:ilvl w:val="0"/>
          <w:numId w:val="6"/>
        </w:numPr>
        <w:spacing w:after="120" w:line="240" w:lineRule="auto"/>
        <w:textAlignment w:val="baseline"/>
        <w:rPr>
          <w:rFonts w:ascii="Arial" w:hAnsi="Arial" w:cs="Arial"/>
          <w:color w:val="A6A6A6"/>
          <w:szCs w:val="22"/>
          <w:lang w:eastAsia="zh-CN"/>
        </w:rPr>
      </w:pPr>
      <w:r>
        <w:rPr>
          <w:rFonts w:cs="Calibri"/>
          <w:color w:val="A6A6A6"/>
          <w:szCs w:val="22"/>
          <w:lang w:eastAsia="zh-CN"/>
        </w:rPr>
        <w:t>您计划继续以最初的研究焦点为主，还是转向其他的研究焦点？</w:t>
      </w:r>
    </w:p>
    <w:p w14:paraId="3E16E31E" w14:textId="77777777" w:rsidR="00901A73" w:rsidRDefault="00000000">
      <w:pPr>
        <w:pStyle w:val="Heading1"/>
        <w:rPr>
          <w:rFonts w:ascii="Times New Roman" w:hAnsi="Times New Roman"/>
          <w:sz w:val="48"/>
          <w:szCs w:val="48"/>
          <w:lang w:eastAsia="zh-CN"/>
        </w:rPr>
      </w:pPr>
      <w:r>
        <w:rPr>
          <w:lang w:eastAsia="zh-CN"/>
        </w:rPr>
        <w:t>附加材料/资源</w:t>
      </w:r>
    </w:p>
    <w:p w14:paraId="0F13CC25" w14:textId="77777777" w:rsidR="00901A73" w:rsidRDefault="00000000">
      <w:pPr>
        <w:pStyle w:val="Paragraph"/>
        <w:rPr>
          <w:color w:val="A6A6A6"/>
          <w:lang w:eastAsia="zh-CN"/>
        </w:rPr>
      </w:pPr>
      <w:r>
        <w:rPr>
          <w:color w:val="A6A6A6"/>
          <w:lang w:eastAsia="zh-CN"/>
        </w:rPr>
        <w:t>如果您创建了教学/学习资源、研究工具，或者您有数据要分享，请列出这些资源，并用1-</w:t>
      </w:r>
      <w:r>
        <w:rPr>
          <w:color w:val="A6A6A6"/>
          <w:lang w:eastAsia="zh-CN"/>
        </w:rPr>
        <w:lastRenderedPageBreak/>
        <w:t xml:space="preserve">2句话描述每个资源或数据集的目的和性质。说明它是如何以及在什么环境下使用的（例如，“一个包含中学科学课堂光合作用对话要点的教案”，“一个经过改编的课题研究观察工具”或“一个总结了干预前后学生评估结果的电子表格”）。 </w:t>
      </w:r>
    </w:p>
    <w:p w14:paraId="058B5D8B" w14:textId="77777777" w:rsidR="00901A73" w:rsidRDefault="00000000">
      <w:pPr>
        <w:pStyle w:val="Paragraph"/>
        <w:rPr>
          <w:lang w:eastAsia="zh-CN"/>
        </w:rPr>
      </w:pPr>
      <w:r>
        <w:rPr>
          <w:color w:val="A6A6A6"/>
          <w:lang w:eastAsia="zh-CN"/>
        </w:rPr>
        <w:t>理想情况下，您应将附加材料作为单独的、带有标签的文件提交给图书馆（并在提交时再次描述它们）。但也可以将它们作为附录包含在报告中，作为本文档的一部分。</w:t>
      </w:r>
    </w:p>
    <w:p w14:paraId="4E905684" w14:textId="77777777" w:rsidR="00901A73" w:rsidRDefault="00000000">
      <w:pPr>
        <w:pStyle w:val="Heading1"/>
        <w:rPr>
          <w:lang w:eastAsia="zh-CN"/>
        </w:rPr>
      </w:pPr>
      <w:r>
        <w:rPr>
          <w:lang w:eastAsia="zh-CN"/>
        </w:rPr>
        <w:t>参考文献</w:t>
      </w:r>
    </w:p>
    <w:p w14:paraId="1253E890" w14:textId="77777777" w:rsidR="00901A73" w:rsidRDefault="00000000">
      <w:pPr>
        <w:pStyle w:val="Paragraph"/>
      </w:pPr>
      <w:r>
        <w:rPr>
          <w:color w:val="A6A6A6"/>
          <w:u w:val="single"/>
          <w:lang w:eastAsia="zh-CN"/>
        </w:rPr>
        <w:t xml:space="preserve"> </w:t>
      </w:r>
      <w:r>
        <w:rPr>
          <w:color w:val="A6A6A6"/>
          <w:lang w:eastAsia="zh-CN"/>
        </w:rPr>
        <w:t>Camtree并不要求使用特定的引用风格。然而，您需要确保引用和参考文献的完整性、正确性和一致性，并且所采用的风格要一致。参考文献应按字母顺序排列，使用作者-日期的引用风格（而非编号风格）。如果您没有使用专门的引文管理软件，简单的APA风格可能是最广为人知和最易于应用的系统。</w:t>
      </w:r>
      <w:r>
        <w:rPr>
          <w:color w:val="A6A6A6"/>
        </w:rPr>
        <w:t>有关详细信息，请参阅：https://apastyle.apa.org/style-grammar-guidelines/citations/basic-principles/author-date</w:t>
      </w:r>
    </w:p>
    <w:p w14:paraId="380D914A" w14:textId="77777777" w:rsidR="00901A73" w:rsidRDefault="00000000">
      <w:pPr>
        <w:pStyle w:val="Heading1"/>
        <w:rPr>
          <w:lang w:eastAsia="zh-CN"/>
        </w:rPr>
      </w:pPr>
      <w:r>
        <w:rPr>
          <w:lang w:eastAsia="zh-CN"/>
        </w:rPr>
        <w:t>关于Camtree</w:t>
      </w:r>
    </w:p>
    <w:p w14:paraId="7B8B8777" w14:textId="77777777" w:rsidR="00901A73" w:rsidRDefault="00000000" w:rsidP="00A35AEB">
      <w:pPr>
        <w:spacing w:line="276" w:lineRule="auto"/>
        <w:rPr>
          <w:lang w:eastAsia="zh-CN"/>
        </w:rPr>
      </w:pPr>
      <w:r>
        <w:rPr>
          <w:rFonts w:hint="eastAsia"/>
          <w:lang w:eastAsia="zh-CN"/>
        </w:rPr>
        <w:t>Camtree: 剑桥教师研究交流中心是一个致力于教育实践研究的国际平台，设于剑桥大学休斯学院。本中心依托全球优质研究资源，旨在帮助教育者反思其教学实践，并开展以提升课堂及机构学习成效为目标的探究性研究。这些研究成果在审阅后，将根据知识共享许可 (CC-BY 4.0) 发布于我们的数字图书馆中。更多关于Camtree及其数字图书馆的信息，请访问 www.camtree.org。</w:t>
      </w:r>
    </w:p>
    <w:p w14:paraId="32D8DA4A" w14:textId="77777777" w:rsidR="00901A73" w:rsidRDefault="00000000">
      <w:pPr>
        <w:pStyle w:val="Heading1"/>
        <w:rPr>
          <w:lang w:eastAsia="zh-CN"/>
        </w:rPr>
      </w:pPr>
      <w:r>
        <w:rPr>
          <w:lang w:eastAsia="zh-CN"/>
        </w:rPr>
        <w:t>附录</w:t>
      </w:r>
    </w:p>
    <w:p w14:paraId="443B1EAD" w14:textId="77777777" w:rsidR="00901A73" w:rsidRDefault="00000000">
      <w:pPr>
        <w:pStyle w:val="Paragraph"/>
        <w:rPr>
          <w:color w:val="A6A6A6"/>
          <w:shd w:val="clear" w:color="auto" w:fill="FFFFFF"/>
          <w:lang w:eastAsia="zh-CN"/>
        </w:rPr>
      </w:pPr>
      <w:r>
        <w:rPr>
          <w:color w:val="A6A6A6"/>
          <w:shd w:val="clear" w:color="auto" w:fill="FFFFFF"/>
          <w:lang w:eastAsia="zh-CN"/>
        </w:rPr>
        <w:t>如有附加材料，请在此处插入，并附上简短描述。建议将独立的文档，如研究工具，作为完整的页面呈现，并在每个文档之间插入分页。如果没有附录，请删除此标题和段落。</w:t>
      </w:r>
    </w:p>
    <w:sectPr w:rsidR="00901A73" w:rsidSect="001E3997">
      <w:footerReference w:type="even" r:id="rId8"/>
      <w:footerReference w:type="default" r:id="rId9"/>
      <w:headerReference w:type="first" r:id="rId10"/>
      <w:footerReference w:type="first" r:id="rId11"/>
      <w:pgSz w:w="11901" w:h="16840"/>
      <w:pgMar w:top="1734" w:right="1440" w:bottom="1382" w:left="1440" w:header="709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7493" w14:textId="77777777" w:rsidR="00F62DCA" w:rsidRDefault="00F62DCA">
      <w:pPr>
        <w:spacing w:line="240" w:lineRule="auto"/>
      </w:pPr>
      <w:r>
        <w:separator/>
      </w:r>
    </w:p>
  </w:endnote>
  <w:endnote w:type="continuationSeparator" w:id="0">
    <w:p w14:paraId="77908BB7" w14:textId="77777777" w:rsidR="00F62DCA" w:rsidRDefault="00F62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A04A" w14:textId="77777777" w:rsidR="00901A73" w:rsidRDefault="00000000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C691C1C" w14:textId="77777777" w:rsidR="00901A73" w:rsidRDefault="00901A73">
    <w:pPr>
      <w:pStyle w:val="Footer"/>
    </w:pPr>
  </w:p>
  <w:p w14:paraId="77684738" w14:textId="77777777" w:rsidR="00901A73" w:rsidRDefault="00901A73"/>
  <w:p w14:paraId="76812281" w14:textId="77777777" w:rsidR="00901A73" w:rsidRDefault="00901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24C5" w14:textId="77777777" w:rsidR="00901A73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4A74FD2" w14:textId="77777777" w:rsidR="00901A73" w:rsidRDefault="00901A73">
    <w:pPr>
      <w:pStyle w:val="Heading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3D1C" w14:textId="77777777" w:rsidR="00901A73" w:rsidRDefault="00901A73" w:rsidP="001E3997">
    <w:pPr>
      <w:spacing w:line="240" w:lineRule="auto"/>
      <w:jc w:val="center"/>
      <w:rPr>
        <w:color w:val="A6A6A6"/>
        <w:sz w:val="20"/>
        <w:szCs w:val="20"/>
      </w:rPr>
    </w:pPr>
  </w:p>
  <w:p w14:paraId="2D532DD2" w14:textId="77777777" w:rsidR="00901A73" w:rsidRDefault="00000000" w:rsidP="001E3997">
    <w:pPr>
      <w:spacing w:line="240" w:lineRule="auto"/>
      <w:jc w:val="center"/>
      <w:rPr>
        <w:color w:val="A6A6A6"/>
        <w:sz w:val="20"/>
        <w:szCs w:val="20"/>
        <w:lang w:eastAsia="zh-CN"/>
      </w:rPr>
    </w:pPr>
    <w:r>
      <w:rPr>
        <w:color w:val="A6A6A6"/>
        <w:sz w:val="20"/>
        <w:szCs w:val="20"/>
        <w:lang w:eastAsia="zh-CN"/>
      </w:rPr>
      <w:t>第一页页脚：您可以选择在第一页页脚处包含致谢词，或者在此空间内添加徽标或徽章。请留出足够的空白，以使页面文本与页脚分开。</w:t>
    </w:r>
  </w:p>
  <w:p w14:paraId="6B11922D" w14:textId="77777777" w:rsidR="00901A73" w:rsidRDefault="00901A73">
    <w:pPr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C9A0" w14:textId="77777777" w:rsidR="00F62DCA" w:rsidRDefault="00F62DCA">
      <w:r>
        <w:separator/>
      </w:r>
    </w:p>
  </w:footnote>
  <w:footnote w:type="continuationSeparator" w:id="0">
    <w:p w14:paraId="0CB437BC" w14:textId="77777777" w:rsidR="00F62DCA" w:rsidRDefault="00F6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8E77" w14:textId="77777777" w:rsidR="00901A73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28E799" wp14:editId="01498FA9">
              <wp:simplePos x="0" y="0"/>
              <wp:positionH relativeFrom="column">
                <wp:posOffset>-1004341</wp:posOffset>
              </wp:positionH>
              <wp:positionV relativeFrom="paragraph">
                <wp:posOffset>-480195</wp:posOffset>
              </wp:positionV>
              <wp:extent cx="7679185" cy="1118315"/>
              <wp:effectExtent l="0" t="0" r="4445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9185" cy="1118315"/>
                        <a:chOff x="0" y="0"/>
                        <a:chExt cx="7679185" cy="1118315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0"/>
                          <a:ext cx="7679185" cy="111831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818"/>
                        <a:stretch>
                          <a:fillRect/>
                        </a:stretch>
                      </pic:blipFill>
                      <pic:spPr>
                        <a:xfrm>
                          <a:off x="834501" y="399495"/>
                          <a:ext cx="834390" cy="718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C0E97E" id="Group 14" o:spid="_x0000_s1026" style="position:absolute;margin-left:-79.1pt;margin-top:-37.8pt;width:604.65pt;height:88.05pt;z-index:251660288" coordsize="76791,111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">
              <v:rect id="Rectangle 9" o:spid="_x0000_s1027" style="position:absolute;width:76791;height:111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" stroked="f" strokeweight="1pt">
                <v:fill r:id="rId3" o:title="" recolor="t" rotate="t" type="fram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alt="Logo&#10;&#10;Description automatically generated" style="position:absolute;left:8345;top:3994;width:8343;height:71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">
                <v:imagedata r:id="rId4" o:title="Logo&#10;&#10;Description automatically generated" cropbottom="9056f"/>
              </v:shape>
            </v:group>
          </w:pict>
        </mc:Fallback>
      </mc:AlternateContent>
    </w:r>
  </w:p>
  <w:p w14:paraId="232D369C" w14:textId="77777777" w:rsidR="00901A73" w:rsidRDefault="00901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71E"/>
    <w:multiLevelType w:val="multilevel"/>
    <w:tmpl w:val="01D037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D0C07"/>
    <w:multiLevelType w:val="multilevel"/>
    <w:tmpl w:val="3C5D0C07"/>
    <w:lvl w:ilvl="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85A25"/>
    <w:multiLevelType w:val="multilevel"/>
    <w:tmpl w:val="47485A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6BF8"/>
    <w:multiLevelType w:val="multilevel"/>
    <w:tmpl w:val="5BD96BF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7A6"/>
    <w:multiLevelType w:val="multilevel"/>
    <w:tmpl w:val="5F6C07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727D8"/>
    <w:multiLevelType w:val="multilevel"/>
    <w:tmpl w:val="718727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159906">
    <w:abstractNumId w:val="1"/>
  </w:num>
  <w:num w:numId="2" w16cid:durableId="49236932">
    <w:abstractNumId w:val="3"/>
  </w:num>
  <w:num w:numId="3" w16cid:durableId="421609197">
    <w:abstractNumId w:val="2"/>
  </w:num>
  <w:num w:numId="4" w16cid:durableId="1175413397">
    <w:abstractNumId w:val="5"/>
  </w:num>
  <w:num w:numId="5" w16cid:durableId="1328634346">
    <w:abstractNumId w:val="0"/>
  </w:num>
  <w:num w:numId="6" w16cid:durableId="116262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attachedTemplate r:id="rId1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1"/>
    <w:rsid w:val="00000554"/>
    <w:rsid w:val="00001899"/>
    <w:rsid w:val="000049AD"/>
    <w:rsid w:val="0000681B"/>
    <w:rsid w:val="00006F41"/>
    <w:rsid w:val="000133C0"/>
    <w:rsid w:val="00013818"/>
    <w:rsid w:val="00014AC9"/>
    <w:rsid w:val="00014C4E"/>
    <w:rsid w:val="00016ADB"/>
    <w:rsid w:val="00017107"/>
    <w:rsid w:val="000201C3"/>
    <w:rsid w:val="000202E2"/>
    <w:rsid w:val="00022441"/>
    <w:rsid w:val="0002261E"/>
    <w:rsid w:val="00024839"/>
    <w:rsid w:val="00026871"/>
    <w:rsid w:val="00035F42"/>
    <w:rsid w:val="00037A98"/>
    <w:rsid w:val="000427FB"/>
    <w:rsid w:val="000437FF"/>
    <w:rsid w:val="0004455E"/>
    <w:rsid w:val="00047CB5"/>
    <w:rsid w:val="00051FAA"/>
    <w:rsid w:val="00052B77"/>
    <w:rsid w:val="000572A9"/>
    <w:rsid w:val="00061325"/>
    <w:rsid w:val="00071AFD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3C44"/>
    <w:rsid w:val="00095E61"/>
    <w:rsid w:val="000966C1"/>
    <w:rsid w:val="000970AC"/>
    <w:rsid w:val="000A1167"/>
    <w:rsid w:val="000A4428"/>
    <w:rsid w:val="000A61A9"/>
    <w:rsid w:val="000A6D40"/>
    <w:rsid w:val="000A7BC3"/>
    <w:rsid w:val="000B1661"/>
    <w:rsid w:val="000B1F0B"/>
    <w:rsid w:val="000B2E88"/>
    <w:rsid w:val="000B4603"/>
    <w:rsid w:val="000C09BE"/>
    <w:rsid w:val="000C1380"/>
    <w:rsid w:val="000C21FF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07594"/>
    <w:rsid w:val="00114ABE"/>
    <w:rsid w:val="001158AB"/>
    <w:rsid w:val="00116023"/>
    <w:rsid w:val="00120BA9"/>
    <w:rsid w:val="00125BDA"/>
    <w:rsid w:val="00134A51"/>
    <w:rsid w:val="00137BC9"/>
    <w:rsid w:val="00140727"/>
    <w:rsid w:val="00155074"/>
    <w:rsid w:val="00156934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3997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7685D"/>
    <w:rsid w:val="00283B41"/>
    <w:rsid w:val="00285F28"/>
    <w:rsid w:val="00286398"/>
    <w:rsid w:val="002966C5"/>
    <w:rsid w:val="002A3C42"/>
    <w:rsid w:val="002A5D75"/>
    <w:rsid w:val="002B1B1A"/>
    <w:rsid w:val="002B7228"/>
    <w:rsid w:val="002C53EE"/>
    <w:rsid w:val="002D0570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A71"/>
    <w:rsid w:val="002E7F3A"/>
    <w:rsid w:val="002F4EDB"/>
    <w:rsid w:val="002F6054"/>
    <w:rsid w:val="002F6738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068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8488D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33DE"/>
    <w:rsid w:val="0041518D"/>
    <w:rsid w:val="004172CA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033D"/>
    <w:rsid w:val="00452231"/>
    <w:rsid w:val="00460C13"/>
    <w:rsid w:val="00463228"/>
    <w:rsid w:val="00463782"/>
    <w:rsid w:val="004667E0"/>
    <w:rsid w:val="0046760E"/>
    <w:rsid w:val="00470E10"/>
    <w:rsid w:val="00477A97"/>
    <w:rsid w:val="00481188"/>
    <w:rsid w:val="00481343"/>
    <w:rsid w:val="0048549E"/>
    <w:rsid w:val="004930C6"/>
    <w:rsid w:val="00493347"/>
    <w:rsid w:val="00496092"/>
    <w:rsid w:val="004A08DB"/>
    <w:rsid w:val="004A25D0"/>
    <w:rsid w:val="004A37E8"/>
    <w:rsid w:val="004A6805"/>
    <w:rsid w:val="004A7549"/>
    <w:rsid w:val="004B09D4"/>
    <w:rsid w:val="004B309D"/>
    <w:rsid w:val="004B32B1"/>
    <w:rsid w:val="004B330A"/>
    <w:rsid w:val="004B3BF2"/>
    <w:rsid w:val="004B7C8E"/>
    <w:rsid w:val="004C3D3C"/>
    <w:rsid w:val="004C54A6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37C60"/>
    <w:rsid w:val="00540EF5"/>
    <w:rsid w:val="00541BF3"/>
    <w:rsid w:val="00541CD3"/>
    <w:rsid w:val="00547220"/>
    <w:rsid w:val="005476FA"/>
    <w:rsid w:val="00552BA3"/>
    <w:rsid w:val="0055595E"/>
    <w:rsid w:val="00557988"/>
    <w:rsid w:val="00562C49"/>
    <w:rsid w:val="00562DEF"/>
    <w:rsid w:val="0056321A"/>
    <w:rsid w:val="00563A35"/>
    <w:rsid w:val="00566596"/>
    <w:rsid w:val="00566686"/>
    <w:rsid w:val="005741E9"/>
    <w:rsid w:val="005748CF"/>
    <w:rsid w:val="00574F41"/>
    <w:rsid w:val="00584270"/>
    <w:rsid w:val="00584738"/>
    <w:rsid w:val="00587348"/>
    <w:rsid w:val="005920B0"/>
    <w:rsid w:val="0059380D"/>
    <w:rsid w:val="00595A8F"/>
    <w:rsid w:val="005977C2"/>
    <w:rsid w:val="00597BF2"/>
    <w:rsid w:val="005A1F54"/>
    <w:rsid w:val="005A3020"/>
    <w:rsid w:val="005A727B"/>
    <w:rsid w:val="005B134E"/>
    <w:rsid w:val="005B2039"/>
    <w:rsid w:val="005B344F"/>
    <w:rsid w:val="005B3FBA"/>
    <w:rsid w:val="005B4A1D"/>
    <w:rsid w:val="005B674D"/>
    <w:rsid w:val="005C056D"/>
    <w:rsid w:val="005C07F4"/>
    <w:rsid w:val="005C0CBE"/>
    <w:rsid w:val="005C1FCF"/>
    <w:rsid w:val="005C3F41"/>
    <w:rsid w:val="005D1885"/>
    <w:rsid w:val="005D4A38"/>
    <w:rsid w:val="005E04AB"/>
    <w:rsid w:val="005E2EEA"/>
    <w:rsid w:val="005E3708"/>
    <w:rsid w:val="005E3CCD"/>
    <w:rsid w:val="005E3D6B"/>
    <w:rsid w:val="005E5B55"/>
    <w:rsid w:val="005E5E4A"/>
    <w:rsid w:val="005E693D"/>
    <w:rsid w:val="005E75BF"/>
    <w:rsid w:val="005E7B6D"/>
    <w:rsid w:val="005F57BA"/>
    <w:rsid w:val="005F61E6"/>
    <w:rsid w:val="005F6C45"/>
    <w:rsid w:val="00605A69"/>
    <w:rsid w:val="00606C54"/>
    <w:rsid w:val="00614375"/>
    <w:rsid w:val="00614A9A"/>
    <w:rsid w:val="00615B0A"/>
    <w:rsid w:val="006162C9"/>
    <w:rsid w:val="006168CF"/>
    <w:rsid w:val="0062011B"/>
    <w:rsid w:val="00620490"/>
    <w:rsid w:val="00626DE0"/>
    <w:rsid w:val="00630901"/>
    <w:rsid w:val="00631F8E"/>
    <w:rsid w:val="00636EE9"/>
    <w:rsid w:val="00640950"/>
    <w:rsid w:val="00641AE7"/>
    <w:rsid w:val="006420FF"/>
    <w:rsid w:val="00642629"/>
    <w:rsid w:val="0064782B"/>
    <w:rsid w:val="0065293D"/>
    <w:rsid w:val="00653EFC"/>
    <w:rsid w:val="00654021"/>
    <w:rsid w:val="00661045"/>
    <w:rsid w:val="00663C06"/>
    <w:rsid w:val="006640C0"/>
    <w:rsid w:val="00666DA8"/>
    <w:rsid w:val="00671057"/>
    <w:rsid w:val="00675AAF"/>
    <w:rsid w:val="0068031A"/>
    <w:rsid w:val="00681B2F"/>
    <w:rsid w:val="00681D39"/>
    <w:rsid w:val="0068335F"/>
    <w:rsid w:val="00687217"/>
    <w:rsid w:val="00693302"/>
    <w:rsid w:val="006949F2"/>
    <w:rsid w:val="0069640B"/>
    <w:rsid w:val="006A1B83"/>
    <w:rsid w:val="006A21CD"/>
    <w:rsid w:val="006A5918"/>
    <w:rsid w:val="006B21B2"/>
    <w:rsid w:val="006B4A4A"/>
    <w:rsid w:val="006C01FB"/>
    <w:rsid w:val="006C19B2"/>
    <w:rsid w:val="006C304C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775C8"/>
    <w:rsid w:val="00781003"/>
    <w:rsid w:val="007840C8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4FDB"/>
    <w:rsid w:val="007C65AF"/>
    <w:rsid w:val="007D135D"/>
    <w:rsid w:val="007D730F"/>
    <w:rsid w:val="007D7CD8"/>
    <w:rsid w:val="007E3AA7"/>
    <w:rsid w:val="007F737D"/>
    <w:rsid w:val="0080308E"/>
    <w:rsid w:val="00805303"/>
    <w:rsid w:val="008054C1"/>
    <w:rsid w:val="00806705"/>
    <w:rsid w:val="00806738"/>
    <w:rsid w:val="008216D5"/>
    <w:rsid w:val="00821859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557C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B7A4E"/>
    <w:rsid w:val="008C1FC2"/>
    <w:rsid w:val="008C2980"/>
    <w:rsid w:val="008C4DD6"/>
    <w:rsid w:val="008C5AFB"/>
    <w:rsid w:val="008D07FB"/>
    <w:rsid w:val="008D0C02"/>
    <w:rsid w:val="008D357D"/>
    <w:rsid w:val="008D435A"/>
    <w:rsid w:val="008D641E"/>
    <w:rsid w:val="008E387B"/>
    <w:rsid w:val="008E6087"/>
    <w:rsid w:val="008E758D"/>
    <w:rsid w:val="008F10A7"/>
    <w:rsid w:val="008F755D"/>
    <w:rsid w:val="008F7A39"/>
    <w:rsid w:val="00901A73"/>
    <w:rsid w:val="009021E8"/>
    <w:rsid w:val="00904677"/>
    <w:rsid w:val="00905EE2"/>
    <w:rsid w:val="00911440"/>
    <w:rsid w:val="00911712"/>
    <w:rsid w:val="00911B27"/>
    <w:rsid w:val="00912F85"/>
    <w:rsid w:val="009170BE"/>
    <w:rsid w:val="00920B55"/>
    <w:rsid w:val="009262C9"/>
    <w:rsid w:val="00930EB9"/>
    <w:rsid w:val="00932CB7"/>
    <w:rsid w:val="00933DC7"/>
    <w:rsid w:val="009418F4"/>
    <w:rsid w:val="00942BBC"/>
    <w:rsid w:val="00944180"/>
    <w:rsid w:val="00944AA0"/>
    <w:rsid w:val="009459D2"/>
    <w:rsid w:val="00947DA2"/>
    <w:rsid w:val="00951177"/>
    <w:rsid w:val="00964994"/>
    <w:rsid w:val="009673E8"/>
    <w:rsid w:val="00974DB8"/>
    <w:rsid w:val="00980661"/>
    <w:rsid w:val="0098093B"/>
    <w:rsid w:val="0098146E"/>
    <w:rsid w:val="0098180C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18AE"/>
    <w:rsid w:val="009D5880"/>
    <w:rsid w:val="009D5AEE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51C7"/>
    <w:rsid w:val="00A16D6D"/>
    <w:rsid w:val="00A21383"/>
    <w:rsid w:val="00A2199F"/>
    <w:rsid w:val="00A21B31"/>
    <w:rsid w:val="00A22FB4"/>
    <w:rsid w:val="00A2360E"/>
    <w:rsid w:val="00A26E0C"/>
    <w:rsid w:val="00A27AE2"/>
    <w:rsid w:val="00A27FDE"/>
    <w:rsid w:val="00A32FCB"/>
    <w:rsid w:val="00A34C25"/>
    <w:rsid w:val="00A3507D"/>
    <w:rsid w:val="00A35AEB"/>
    <w:rsid w:val="00A3710C"/>
    <w:rsid w:val="00A3717A"/>
    <w:rsid w:val="00A4088C"/>
    <w:rsid w:val="00A4456B"/>
    <w:rsid w:val="00A448D4"/>
    <w:rsid w:val="00A452E0"/>
    <w:rsid w:val="00A47685"/>
    <w:rsid w:val="00A506DF"/>
    <w:rsid w:val="00A51EA5"/>
    <w:rsid w:val="00A53742"/>
    <w:rsid w:val="00A54F54"/>
    <w:rsid w:val="00A557A1"/>
    <w:rsid w:val="00A56954"/>
    <w:rsid w:val="00A63059"/>
    <w:rsid w:val="00A63AE3"/>
    <w:rsid w:val="00A64315"/>
    <w:rsid w:val="00A651A4"/>
    <w:rsid w:val="00A71361"/>
    <w:rsid w:val="00A746E2"/>
    <w:rsid w:val="00A7525F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708"/>
    <w:rsid w:val="00B63BE3"/>
    <w:rsid w:val="00B63F75"/>
    <w:rsid w:val="00B64885"/>
    <w:rsid w:val="00B64A96"/>
    <w:rsid w:val="00B64FA3"/>
    <w:rsid w:val="00B66810"/>
    <w:rsid w:val="00B71DD3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1743"/>
    <w:rsid w:val="00BD295E"/>
    <w:rsid w:val="00BD4664"/>
    <w:rsid w:val="00BE1193"/>
    <w:rsid w:val="00BE2003"/>
    <w:rsid w:val="00BF4849"/>
    <w:rsid w:val="00BF4EA7"/>
    <w:rsid w:val="00BF5F6D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90D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13F0"/>
    <w:rsid w:val="00C623E8"/>
    <w:rsid w:val="00C63D39"/>
    <w:rsid w:val="00C63EDD"/>
    <w:rsid w:val="00C65B36"/>
    <w:rsid w:val="00C7292E"/>
    <w:rsid w:val="00C74E88"/>
    <w:rsid w:val="00C80924"/>
    <w:rsid w:val="00C8286B"/>
    <w:rsid w:val="00C91578"/>
    <w:rsid w:val="00C947F8"/>
    <w:rsid w:val="00C9515F"/>
    <w:rsid w:val="00C963C5"/>
    <w:rsid w:val="00CA030C"/>
    <w:rsid w:val="00CA1F41"/>
    <w:rsid w:val="00CA32EE"/>
    <w:rsid w:val="00CA5771"/>
    <w:rsid w:val="00CA6A1A"/>
    <w:rsid w:val="00CB5EFD"/>
    <w:rsid w:val="00CC1E75"/>
    <w:rsid w:val="00CC2E0E"/>
    <w:rsid w:val="00CC361C"/>
    <w:rsid w:val="00CC474B"/>
    <w:rsid w:val="00CC61D0"/>
    <w:rsid w:val="00CC658C"/>
    <w:rsid w:val="00CC67BF"/>
    <w:rsid w:val="00CC7A93"/>
    <w:rsid w:val="00CD0843"/>
    <w:rsid w:val="00CD4E31"/>
    <w:rsid w:val="00CD5299"/>
    <w:rsid w:val="00CD5A78"/>
    <w:rsid w:val="00CD7345"/>
    <w:rsid w:val="00CE372E"/>
    <w:rsid w:val="00CE56F7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16BD7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6AF6"/>
    <w:rsid w:val="00E17336"/>
    <w:rsid w:val="00E17D15"/>
    <w:rsid w:val="00E22B95"/>
    <w:rsid w:val="00E30331"/>
    <w:rsid w:val="00E30BB8"/>
    <w:rsid w:val="00E31F9C"/>
    <w:rsid w:val="00E3482D"/>
    <w:rsid w:val="00E40488"/>
    <w:rsid w:val="00E47922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278D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73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1DCF"/>
    <w:rsid w:val="00EE37B6"/>
    <w:rsid w:val="00EF0F45"/>
    <w:rsid w:val="00EF7463"/>
    <w:rsid w:val="00EF7971"/>
    <w:rsid w:val="00F002EF"/>
    <w:rsid w:val="00F01EE9"/>
    <w:rsid w:val="00F0226F"/>
    <w:rsid w:val="00F02B75"/>
    <w:rsid w:val="00F04900"/>
    <w:rsid w:val="00F065A4"/>
    <w:rsid w:val="00F126B9"/>
    <w:rsid w:val="00F12715"/>
    <w:rsid w:val="00F144D5"/>
    <w:rsid w:val="00F146F0"/>
    <w:rsid w:val="00F14829"/>
    <w:rsid w:val="00F15039"/>
    <w:rsid w:val="00F20FF3"/>
    <w:rsid w:val="00F2190B"/>
    <w:rsid w:val="00F223F9"/>
    <w:rsid w:val="00F228B5"/>
    <w:rsid w:val="00F2389C"/>
    <w:rsid w:val="00F25C67"/>
    <w:rsid w:val="00F2623D"/>
    <w:rsid w:val="00F27422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2DCA"/>
    <w:rsid w:val="00F65479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C401A"/>
    <w:rsid w:val="00FD03FE"/>
    <w:rsid w:val="00FD126E"/>
    <w:rsid w:val="00FD3C36"/>
    <w:rsid w:val="00FD4D81"/>
    <w:rsid w:val="00FD5D2D"/>
    <w:rsid w:val="00FD7498"/>
    <w:rsid w:val="00FD7FB3"/>
    <w:rsid w:val="00FE4713"/>
    <w:rsid w:val="00FF1F44"/>
    <w:rsid w:val="00FF225E"/>
    <w:rsid w:val="00FF672C"/>
    <w:rsid w:val="00FF6CE8"/>
    <w:rsid w:val="2F9F16CA"/>
    <w:rsid w:val="3EBDE53D"/>
    <w:rsid w:val="54FCAC00"/>
    <w:rsid w:val="97F6B12B"/>
    <w:rsid w:val="9BFB90F4"/>
    <w:rsid w:val="C7BFE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5F7268"/>
  <w14:defaultImageDpi w14:val="330"/>
  <w15:docId w15:val="{4D1E6665-9D1F-6947-917C-90CE7461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Theme="majorHAnsi" w:eastAsia="Times New Roman" w:hAnsiTheme="majorHAnsi"/>
      <w:sz w:val="22"/>
      <w:szCs w:val="24"/>
      <w:lang w:eastAsia="en-GB"/>
    </w:rPr>
  </w:style>
  <w:style w:type="paragraph" w:styleId="Heading1">
    <w:name w:val="heading 1"/>
    <w:basedOn w:val="Articletitle"/>
    <w:next w:val="Paragraph"/>
    <w:link w:val="Heading1Char"/>
    <w:uiPriority w:val="9"/>
    <w:qFormat/>
    <w:pPr>
      <w:keepNext/>
      <w:spacing w:before="240" w:after="0" w:line="288" w:lineRule="auto"/>
      <w:outlineLvl w:val="0"/>
    </w:pPr>
    <w:rPr>
      <w:rFonts w:cs="Calibri"/>
      <w:color w:val="2F799C"/>
    </w:rPr>
  </w:style>
  <w:style w:type="paragraph" w:styleId="Heading2">
    <w:name w:val="heading 2"/>
    <w:basedOn w:val="Normal"/>
    <w:next w:val="Paragraph"/>
    <w:link w:val="Heading2Char"/>
    <w:qFormat/>
    <w:pPr>
      <w:keepNext/>
      <w:spacing w:before="120"/>
      <w:outlineLvl w:val="1"/>
    </w:pPr>
    <w:rPr>
      <w:rFonts w:cs="Calibri"/>
      <w:b/>
      <w:bCs/>
      <w:color w:val="1B2F52"/>
    </w:rPr>
  </w:style>
  <w:style w:type="paragraph" w:styleId="Heading3">
    <w:name w:val="heading 3"/>
    <w:basedOn w:val="Normal"/>
    <w:next w:val="Paragraph"/>
    <w:link w:val="Heading3Char"/>
    <w:qFormat/>
    <w:pPr>
      <w:keepNext/>
      <w:spacing w:before="120"/>
      <w:outlineLvl w:val="2"/>
    </w:pPr>
    <w:rPr>
      <w:rFonts w:cs="Calibri"/>
      <w:i/>
      <w:iCs/>
      <w:szCs w:val="22"/>
    </w:rPr>
  </w:style>
  <w:style w:type="paragraph" w:styleId="Heading4">
    <w:name w:val="heading 4"/>
    <w:basedOn w:val="Paragraph"/>
    <w:next w:val="Normal"/>
    <w:link w:val="Heading4Char"/>
    <w:qFormat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pPr>
      <w:spacing w:after="120"/>
    </w:pPr>
    <w:rPr>
      <w:b/>
      <w:sz w:val="28"/>
    </w:rPr>
  </w:style>
  <w:style w:type="paragraph" w:customStyle="1" w:styleId="Paragraph">
    <w:name w:val="Paragraph"/>
    <w:basedOn w:val="Normal"/>
    <w:next w:val="Normal"/>
    <w:qFormat/>
    <w:pPr>
      <w:spacing w:line="288" w:lineRule="auto"/>
      <w:ind w:firstLine="425"/>
    </w:pPr>
    <w:rPr>
      <w:rFonts w:cs="Calibri"/>
      <w:szCs w:val="22"/>
    </w:rPr>
  </w:style>
  <w:style w:type="paragraph" w:styleId="CommentText">
    <w:name w:val="annotation text"/>
    <w:basedOn w:val="Normal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240" w:line="240" w:lineRule="auto"/>
      <w:contextualSpacing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120" w:line="240" w:lineRule="auto"/>
      <w:contextualSpacing/>
    </w:pPr>
  </w:style>
  <w:style w:type="paragraph" w:styleId="FootnoteText">
    <w:name w:val="footnote text"/>
    <w:basedOn w:val="Normal"/>
    <w:link w:val="FootnoteTextChar"/>
    <w:qFormat/>
    <w:pPr>
      <w:ind w:left="284" w:hanging="284"/>
    </w:pPr>
    <w:rPr>
      <w:szCs w:val="20"/>
    </w:rPr>
  </w:style>
  <w:style w:type="paragraph" w:styleId="HTMLPreformatted">
    <w:name w:val="HTML Preformatted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qFormat/>
    <w:rPr>
      <w:rFonts w:cs="Calibri"/>
      <w:color w:val="1B2F52"/>
      <w:sz w:val="32"/>
      <w:szCs w:val="32"/>
    </w:rPr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Authornames">
    <w:name w:val="Author names"/>
    <w:basedOn w:val="Normal"/>
    <w:next w:val="Normal"/>
    <w:qFormat/>
    <w:rPr>
      <w:rFonts w:cs="Calibri"/>
      <w:sz w:val="24"/>
    </w:rPr>
  </w:style>
  <w:style w:type="paragraph" w:customStyle="1" w:styleId="Affiliation">
    <w:name w:val="Affiliation"/>
    <w:basedOn w:val="Heading2"/>
    <w:qFormat/>
    <w:rPr>
      <w:b w:val="0"/>
      <w:bCs w:val="0"/>
      <w:i/>
      <w:iCs/>
    </w:rPr>
  </w:style>
  <w:style w:type="paragraph" w:customStyle="1" w:styleId="Abstract">
    <w:name w:val="Abstract"/>
    <w:basedOn w:val="Normal"/>
    <w:next w:val="Keywords"/>
    <w:qFormat/>
    <w:pPr>
      <w:spacing w:line="240" w:lineRule="auto"/>
    </w:pPr>
    <w:rPr>
      <w:rFonts w:cs="Calibri"/>
    </w:rPr>
  </w:style>
  <w:style w:type="paragraph" w:customStyle="1" w:styleId="Keywords">
    <w:name w:val="Keywords"/>
    <w:basedOn w:val="Normal"/>
    <w:next w:val="Paragraph"/>
    <w:qFormat/>
    <w:pPr>
      <w:spacing w:before="240" w:after="240"/>
      <w:ind w:left="720" w:right="567"/>
    </w:pPr>
  </w:style>
  <w:style w:type="paragraph" w:customStyle="1" w:styleId="Numberedlist">
    <w:name w:val="Numbered list"/>
    <w:basedOn w:val="Paragraph"/>
    <w:next w:val="Paragraph"/>
    <w:qFormat/>
    <w:pPr>
      <w:numPr>
        <w:numId w:val="1"/>
      </w:numPr>
      <w:spacing w:after="240"/>
      <w:contextualSpacing/>
    </w:pPr>
  </w:style>
  <w:style w:type="paragraph" w:customStyle="1" w:styleId="Tabletitle">
    <w:name w:val="Table title"/>
    <w:basedOn w:val="Normal"/>
    <w:next w:val="Normal"/>
    <w:qFormat/>
    <w:pPr>
      <w:spacing w:before="240"/>
      <w:jc w:val="center"/>
    </w:pPr>
    <w:rPr>
      <w:b/>
      <w:bCs/>
    </w:rPr>
  </w:style>
  <w:style w:type="paragraph" w:customStyle="1" w:styleId="Figurecaption">
    <w:name w:val="Figure caption"/>
    <w:basedOn w:val="Normal"/>
    <w:next w:val="Normal"/>
    <w:qFormat/>
    <w:pPr>
      <w:jc w:val="center"/>
    </w:pPr>
  </w:style>
  <w:style w:type="paragraph" w:customStyle="1" w:styleId="Footnotes">
    <w:name w:val="Footnotes"/>
    <w:basedOn w:val="Normal"/>
    <w:qFormat/>
    <w:pPr>
      <w:spacing w:before="120"/>
      <w:ind w:left="482" w:hanging="482"/>
      <w:contextualSpacing/>
    </w:pPr>
  </w:style>
  <w:style w:type="paragraph" w:customStyle="1" w:styleId="References">
    <w:name w:val="References"/>
    <w:basedOn w:val="Normal"/>
    <w:qFormat/>
    <w:pPr>
      <w:spacing w:before="120" w:line="288" w:lineRule="auto"/>
      <w:ind w:left="720" w:hanging="720"/>
      <w:contextualSpacing/>
    </w:pPr>
  </w:style>
  <w:style w:type="character" w:customStyle="1" w:styleId="Heading2Char">
    <w:name w:val="Heading 2 Char"/>
    <w:link w:val="Heading2"/>
    <w:qFormat/>
    <w:rPr>
      <w:rFonts w:ascii="Calibri" w:hAnsi="Calibri" w:cs="Calibri"/>
      <w:b/>
      <w:bCs/>
      <w:color w:val="1B2F52"/>
      <w:sz w:val="22"/>
      <w:szCs w:val="24"/>
    </w:rPr>
  </w:style>
  <w:style w:type="character" w:customStyle="1" w:styleId="Heading1Char">
    <w:name w:val="Heading 1 Char"/>
    <w:link w:val="Heading1"/>
    <w:uiPriority w:val="9"/>
    <w:qFormat/>
    <w:rPr>
      <w:rFonts w:ascii="Calibri" w:hAnsi="Calibri" w:cs="Calibri"/>
      <w:b/>
      <w:color w:val="2F799C"/>
      <w:sz w:val="28"/>
      <w:szCs w:val="24"/>
    </w:rPr>
  </w:style>
  <w:style w:type="character" w:customStyle="1" w:styleId="Heading3Char">
    <w:name w:val="Heading 3 Char"/>
    <w:link w:val="Heading3"/>
    <w:qFormat/>
    <w:rPr>
      <w:rFonts w:ascii="Calibri" w:hAnsi="Calibri" w:cs="Calibri"/>
      <w:i/>
      <w:iCs/>
      <w:sz w:val="22"/>
      <w:szCs w:val="22"/>
    </w:rPr>
  </w:style>
  <w:style w:type="paragraph" w:customStyle="1" w:styleId="Bulletedlist">
    <w:name w:val="Bulleted list"/>
    <w:basedOn w:val="Paragraph"/>
    <w:next w:val="Paragraph"/>
    <w:qFormat/>
    <w:pPr>
      <w:numPr>
        <w:numId w:val="2"/>
      </w:numPr>
      <w:spacing w:after="120"/>
      <w:contextualSpacing/>
    </w:pPr>
  </w:style>
  <w:style w:type="character" w:customStyle="1" w:styleId="FootnoteTextChar">
    <w:name w:val="Footnote Text Char"/>
    <w:link w:val="FootnoteText"/>
    <w:qFormat/>
    <w:rPr>
      <w:sz w:val="22"/>
    </w:rPr>
  </w:style>
  <w:style w:type="character" w:customStyle="1" w:styleId="Heading4Char">
    <w:name w:val="Heading 4 Char"/>
    <w:link w:val="Heading4"/>
    <w:qFormat/>
    <w:rPr>
      <w:bCs/>
      <w:sz w:val="24"/>
      <w:szCs w:val="28"/>
    </w:rPr>
  </w:style>
  <w:style w:type="character" w:customStyle="1" w:styleId="HeaderChar">
    <w:name w:val="Header Char"/>
    <w:link w:val="Header"/>
    <w:uiPriority w:val="99"/>
    <w:qFormat/>
    <w:rPr>
      <w:rFonts w:eastAsia="Times New Roman"/>
      <w:sz w:val="24"/>
      <w:szCs w:val="24"/>
      <w:lang w:eastAsia="en-GB"/>
    </w:rPr>
  </w:style>
  <w:style w:type="character" w:customStyle="1" w:styleId="FooterChar">
    <w:name w:val="Footer Char"/>
    <w:link w:val="Footer"/>
    <w:qFormat/>
    <w:rPr>
      <w:sz w:val="24"/>
      <w:szCs w:val="24"/>
    </w:rPr>
  </w:style>
  <w:style w:type="character" w:customStyle="1" w:styleId="TitleChar">
    <w:name w:val="Title Char"/>
    <w:link w:val="Title"/>
    <w:qFormat/>
    <w:rPr>
      <w:rFonts w:ascii="Calibri" w:hAnsi="Calibri" w:cs="Calibri"/>
      <w:color w:val="1B2F52"/>
      <w:sz w:val="32"/>
      <w:szCs w:val="32"/>
    </w:rPr>
  </w:style>
  <w:style w:type="paragraph" w:customStyle="1" w:styleId="ReportTitle">
    <w:name w:val="Report Title"/>
    <w:basedOn w:val="Heading1"/>
    <w:qFormat/>
    <w:pPr>
      <w:spacing w:after="120"/>
    </w:pPr>
    <w:rPr>
      <w:color w:val="1B2F52"/>
      <w:sz w:val="32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customStyle="1" w:styleId="KeywordList">
    <w:name w:val="Keyword List"/>
    <w:basedOn w:val="Abstract"/>
    <w:qFormat/>
    <w:pPr>
      <w:spacing w:line="360" w:lineRule="auto"/>
    </w:pPr>
  </w:style>
  <w:style w:type="paragraph" w:customStyle="1" w:styleId="Quotation">
    <w:name w:val="Quotation"/>
    <w:basedOn w:val="Paragraph"/>
    <w:qFormat/>
    <w:pPr>
      <w:spacing w:line="240" w:lineRule="auto"/>
      <w:ind w:left="1418" w:right="1418"/>
    </w:p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rsid w:val="00F14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carmichael/Documents/Camtree/Camtree%20Report%20Templates%20and%20Guides/Version%202.1/Camtree_Report_Template_Chinese%20v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Camtree_Report_Template_Chinese v2.1.dotx</Template>
  <TotalTime>1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Camtree Research Report Generic v.1.4</vt:lpstr>
    </vt:vector>
  </TitlesOfParts>
  <Company>Camtree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Camtree Research Report Generic v.1.4</dc:title>
  <dc:creator>Patrick Carmichael</dc:creator>
  <cp:lastModifiedBy>Patrick Carmichael</cp:lastModifiedBy>
  <cp:revision>1</cp:revision>
  <cp:lastPrinted>2011-07-22T17:54:00Z</cp:lastPrinted>
  <dcterms:created xsi:type="dcterms:W3CDTF">2025-12-09T17:46:00Z</dcterms:created>
  <dcterms:modified xsi:type="dcterms:W3CDTF">2025-12-09T17:47:00Z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0x01010064283CEBB7D41F4F98FF302F9307F47F</vt:lpwstr>
  </property>
  <property fmtid="{D5CDD505-2E9C-101B-9397-08002B2CF9AE}" pid="3" name="KSOProductBuildVer">
    <vt:lpwstr>2052-4.7.0.7770</vt:lpwstr>
  </property>
</Properties>
</file>